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ADEAC" w14:textId="39ABD5C6" w:rsidR="0044309F" w:rsidRDefault="00C945E2" w:rsidP="00FC766E">
      <w:pPr>
        <w:pStyle w:val="Mottagaredatum"/>
        <w:tabs>
          <w:tab w:val="right" w:pos="8789"/>
        </w:tabs>
        <w:spacing w:after="40" w:line="60" w:lineRule="atLeast"/>
        <w:ind w:left="-142"/>
      </w:pPr>
      <w:r w:rsidRPr="00217193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732F7D04" wp14:editId="7FDC037A">
                <wp:simplePos x="0" y="0"/>
                <wp:positionH relativeFrom="page">
                  <wp:align>left</wp:align>
                </wp:positionH>
                <wp:positionV relativeFrom="page">
                  <wp:posOffset>10039350</wp:posOffset>
                </wp:positionV>
                <wp:extent cx="7559675" cy="2317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DF200" w14:textId="77777777" w:rsidR="00217193" w:rsidRPr="002535B7" w:rsidRDefault="00217193" w:rsidP="00217193">
                            <w:pPr>
                              <w:pStyle w:val="Sidfot"/>
                              <w:jc w:val="center"/>
                              <w:rPr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35B7">
                              <w:rPr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Planiavägen 13 • Box 760</w:t>
                            </w:r>
                            <w:r w:rsidR="006A5442" w:rsidRPr="002535B7">
                              <w:rPr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 w:rsidRPr="002535B7">
                              <w:rPr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131 24 Nacka •</w:t>
                            </w:r>
                            <w:r w:rsidRPr="002535B7">
                              <w:rPr>
                                <w:color w:val="F5A014"/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535B7">
                              <w:rPr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08-507 488 00 •</w:t>
                            </w:r>
                            <w:r w:rsidRPr="002535B7">
                              <w:rPr>
                                <w:color w:val="F5A014"/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hyperlink r:id="rId11" w:history="1">
                              <w:r w:rsidRPr="002535B7">
                                <w:rPr>
                                  <w14:textOutline w14:w="9525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kansli@arbetsterapeuterna.se</w:t>
                              </w:r>
                            </w:hyperlink>
                            <w:r w:rsidRPr="002535B7">
                              <w:rPr>
                                <w14:textOutline w14:w="9525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• </w:t>
                            </w:r>
                            <w:hyperlink r:id="rId12" w:history="1">
                              <w:r w:rsidRPr="002535B7">
                                <w:rPr>
                                  <w14:textOutline w14:w="9525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arbetsterapeuterna.se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2F7D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90.5pt;width:595.25pt;height:18.2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" filled="f" stroked="f">
                <v:textbox style="mso-fit-shape-to-text:t">
                  <w:txbxContent>
                    <w:p w14:paraId="65ADF200" w14:textId="77777777" w:rsidR="00217193" w:rsidRPr="002535B7" w:rsidRDefault="00217193" w:rsidP="00217193">
                      <w:pPr>
                        <w:pStyle w:val="Sidfot"/>
                        <w:jc w:val="center"/>
                        <w:rPr>
                          <w14:textOutline w14:w="9525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535B7">
                        <w:rPr>
                          <w14:textOutline w14:w="9525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Planiavägen 13 • Box 760</w:t>
                      </w:r>
                      <w:r w:rsidR="006A5442" w:rsidRPr="002535B7">
                        <w:rPr>
                          <w14:textOutline w14:w="9525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 w:rsidRPr="002535B7">
                        <w:rPr>
                          <w14:textOutline w14:w="9525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131 24 Nacka •</w:t>
                      </w:r>
                      <w:r w:rsidRPr="002535B7">
                        <w:rPr>
                          <w:color w:val="F5A014"/>
                          <w14:textOutline w14:w="9525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535B7">
                        <w:rPr>
                          <w14:textOutline w14:w="9525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08-507 488 00 •</w:t>
                      </w:r>
                      <w:r w:rsidRPr="002535B7">
                        <w:rPr>
                          <w:color w:val="F5A014"/>
                          <w14:textOutline w14:w="9525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hyperlink r:id="rId13" w:history="1">
                        <w:r w:rsidRPr="002535B7">
                          <w:rPr>
                            <w14:textOutline w14:w="9525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kansli@arbetsterapeuterna.se</w:t>
                        </w:r>
                      </w:hyperlink>
                      <w:r w:rsidRPr="002535B7">
                        <w:rPr>
                          <w14:textOutline w14:w="9525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• </w:t>
                      </w:r>
                      <w:hyperlink r:id="rId14" w:history="1">
                        <w:r w:rsidRPr="002535B7">
                          <w:rPr>
                            <w14:textOutline w14:w="9525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arbetsterapeuterna.se</w:t>
                        </w:r>
                      </w:hyperlink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44309F">
        <w:rPr>
          <w:noProof/>
        </w:rPr>
        <w:drawing>
          <wp:inline distT="0" distB="0" distL="0" distR="0" wp14:anchorId="367E576E" wp14:editId="27ECF765">
            <wp:extent cx="1798320" cy="506095"/>
            <wp:effectExtent l="0" t="0" r="0" b="8255"/>
            <wp:docPr id="75200488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309F">
        <w:tab/>
      </w:r>
    </w:p>
    <w:p w14:paraId="55B74592" w14:textId="77777777" w:rsidR="00FC766E" w:rsidRDefault="00FC766E" w:rsidP="00FC766E">
      <w:pPr>
        <w:pStyle w:val="Mottagaredatum"/>
        <w:tabs>
          <w:tab w:val="right" w:pos="8789"/>
        </w:tabs>
        <w:spacing w:after="40" w:line="60" w:lineRule="atLeast"/>
        <w:ind w:left="-142"/>
      </w:pPr>
    </w:p>
    <w:p w14:paraId="335852C2" w14:textId="77777777" w:rsidR="00FC766E" w:rsidRDefault="00FC766E" w:rsidP="00FC766E">
      <w:pPr>
        <w:pStyle w:val="Mottagaredatum"/>
        <w:tabs>
          <w:tab w:val="right" w:pos="8789"/>
        </w:tabs>
        <w:spacing w:after="40" w:line="60" w:lineRule="atLeast"/>
        <w:ind w:left="-142"/>
      </w:pPr>
    </w:p>
    <w:p w14:paraId="62DCAE83" w14:textId="77777777" w:rsidR="00FC766E" w:rsidRDefault="00FC766E" w:rsidP="00FC766E">
      <w:pPr>
        <w:pStyle w:val="Mottagaredatum"/>
        <w:tabs>
          <w:tab w:val="right" w:pos="8789"/>
        </w:tabs>
        <w:spacing w:after="40" w:line="60" w:lineRule="atLeast"/>
        <w:ind w:left="-142"/>
      </w:pPr>
    </w:p>
    <w:p w14:paraId="2A47A833" w14:textId="77777777" w:rsidR="00FC766E" w:rsidRDefault="00FC766E" w:rsidP="00FC766E">
      <w:pPr>
        <w:pStyle w:val="Mottagaredatum"/>
        <w:tabs>
          <w:tab w:val="right" w:pos="8789"/>
        </w:tabs>
        <w:spacing w:after="40" w:line="60" w:lineRule="atLeast"/>
        <w:ind w:left="-142"/>
      </w:pPr>
    </w:p>
    <w:p w14:paraId="2CAD5828" w14:textId="77777777" w:rsidR="00743F8D" w:rsidRDefault="00743F8D" w:rsidP="002B3F4D">
      <w:pPr>
        <w:pStyle w:val="Mottagaredatum"/>
        <w:sectPr w:rsidR="00743F8D" w:rsidSect="009B7601">
          <w:footerReference w:type="default" r:id="rId16"/>
          <w:footerReference w:type="first" r:id="rId17"/>
          <w:type w:val="continuous"/>
          <w:pgSz w:w="11906" w:h="16838"/>
          <w:pgMar w:top="794" w:right="1701" w:bottom="2155" w:left="993" w:header="709" w:footer="567" w:gutter="0"/>
          <w:cols w:space="708"/>
          <w:titlePg/>
          <w:docGrid w:linePitch="360"/>
        </w:sectPr>
      </w:pPr>
    </w:p>
    <w:p w14:paraId="5902F268" w14:textId="46AAF073" w:rsidR="00B17A23" w:rsidRDefault="00B17A23" w:rsidP="00B17A23">
      <w:pPr>
        <w:pStyle w:val="Rubrik1"/>
      </w:pPr>
      <w:r>
        <w:t>Nominering Årets arbetsterapeut</w:t>
      </w:r>
      <w:r w:rsidR="00E213CF">
        <w:t>student</w:t>
      </w:r>
      <w:r>
        <w:t xml:space="preserve"> 2025</w:t>
      </w:r>
    </w:p>
    <w:p w14:paraId="611A727F" w14:textId="77777777" w:rsidR="00B17A23" w:rsidRDefault="00B17A23" w:rsidP="00B17A23">
      <w:pPr>
        <w:pStyle w:val="Rubrik2"/>
      </w:pPr>
      <w:r>
        <w:t>Vem nominerar du i rollen som?</w:t>
      </w:r>
    </w:p>
    <w:p w14:paraId="2BC7B00B" w14:textId="1437B9ED" w:rsidR="002C318A" w:rsidRDefault="00B17A23" w:rsidP="00B17A23">
      <w:r w:rsidRPr="000601B1">
        <w:rPr>
          <w:b/>
          <w:bCs/>
        </w:rPr>
        <w:t>Jag nominerar i rollen som: *</w:t>
      </w:r>
      <w:r w:rsidR="008004E5">
        <w:rPr>
          <w:b/>
          <w:bCs/>
        </w:rPr>
        <w:t xml:space="preserve"> </w:t>
      </w:r>
      <w:r w:rsidR="00E213CF">
        <w:t>(</w:t>
      </w:r>
      <w:r w:rsidR="00E213CF" w:rsidRPr="00E213CF">
        <w:t>Mig själv, medstuderande, lärare, programansvarig, annan.</w:t>
      </w:r>
      <w:r w:rsidR="00E213CF">
        <w:t>)</w:t>
      </w:r>
    </w:p>
    <w:p w14:paraId="2FFD7FDE" w14:textId="77777777" w:rsidR="008004E5" w:rsidRPr="008004E5" w:rsidRDefault="008004E5" w:rsidP="00B17A23">
      <w:pPr>
        <w:rPr>
          <w:b/>
          <w:bCs/>
        </w:rPr>
      </w:pPr>
    </w:p>
    <w:p w14:paraId="7729A035" w14:textId="77777777" w:rsidR="009A4E0C" w:rsidRDefault="009A4E0C" w:rsidP="009A4E0C">
      <w:pPr>
        <w:pStyle w:val="Rubrik2"/>
      </w:pPr>
      <w:r>
        <w:t>Mina kontaktuppgifter</w:t>
      </w:r>
    </w:p>
    <w:p w14:paraId="12F40B04" w14:textId="2D60FD64" w:rsidR="009A4E0C" w:rsidRPr="000601B1" w:rsidRDefault="009A4E0C" w:rsidP="009A4E0C">
      <w:pPr>
        <w:rPr>
          <w:b/>
          <w:bCs/>
        </w:rPr>
      </w:pPr>
      <w:r w:rsidRPr="000601B1">
        <w:rPr>
          <w:b/>
          <w:bCs/>
        </w:rPr>
        <w:t>För- och efternamn</w:t>
      </w:r>
      <w:r w:rsidR="004B04CF" w:rsidRPr="000601B1">
        <w:rPr>
          <w:b/>
          <w:bCs/>
        </w:rPr>
        <w:t>:</w:t>
      </w:r>
      <w:r w:rsidRPr="000601B1">
        <w:rPr>
          <w:b/>
          <w:bCs/>
        </w:rPr>
        <w:t xml:space="preserve"> *</w:t>
      </w:r>
    </w:p>
    <w:p w14:paraId="405D72AC" w14:textId="77777777" w:rsidR="009A4E0C" w:rsidRPr="000601B1" w:rsidRDefault="009A4E0C" w:rsidP="009A4E0C">
      <w:pPr>
        <w:rPr>
          <w:b/>
          <w:bCs/>
        </w:rPr>
      </w:pPr>
    </w:p>
    <w:p w14:paraId="474790E3" w14:textId="062DEB4F" w:rsidR="009A4E0C" w:rsidRDefault="00894351" w:rsidP="009A4E0C">
      <w:pPr>
        <w:rPr>
          <w:b/>
          <w:bCs/>
        </w:rPr>
      </w:pPr>
      <w:r w:rsidRPr="00894351">
        <w:rPr>
          <w:b/>
          <w:bCs/>
        </w:rPr>
        <w:t>Mitt lärosäte och/eller arbetsplats</w:t>
      </w:r>
      <w:r>
        <w:rPr>
          <w:b/>
          <w:bCs/>
        </w:rPr>
        <w:t>*</w:t>
      </w:r>
    </w:p>
    <w:p w14:paraId="2BD8629A" w14:textId="77777777" w:rsidR="00894351" w:rsidRPr="000601B1" w:rsidRDefault="00894351" w:rsidP="009A4E0C">
      <w:pPr>
        <w:rPr>
          <w:b/>
          <w:bCs/>
        </w:rPr>
      </w:pPr>
    </w:p>
    <w:p w14:paraId="2BFFF003" w14:textId="1414AF9B" w:rsidR="009A4E0C" w:rsidRPr="000601B1" w:rsidRDefault="009A4E0C" w:rsidP="009A4E0C">
      <w:pPr>
        <w:rPr>
          <w:b/>
          <w:bCs/>
        </w:rPr>
      </w:pPr>
      <w:r w:rsidRPr="000601B1">
        <w:rPr>
          <w:b/>
          <w:bCs/>
        </w:rPr>
        <w:t>Mejladress</w:t>
      </w:r>
      <w:r w:rsidR="004B04CF" w:rsidRPr="000601B1">
        <w:rPr>
          <w:b/>
          <w:bCs/>
        </w:rPr>
        <w:t>:</w:t>
      </w:r>
      <w:r w:rsidRPr="000601B1">
        <w:rPr>
          <w:b/>
          <w:bCs/>
        </w:rPr>
        <w:t xml:space="preserve"> *</w:t>
      </w:r>
    </w:p>
    <w:p w14:paraId="2BA4A2BE" w14:textId="77777777" w:rsidR="009A4E0C" w:rsidRPr="000601B1" w:rsidRDefault="009A4E0C" w:rsidP="009A4E0C">
      <w:pPr>
        <w:rPr>
          <w:b/>
          <w:bCs/>
        </w:rPr>
      </w:pPr>
    </w:p>
    <w:p w14:paraId="48AD124B" w14:textId="78A19CA8" w:rsidR="009A4E0C" w:rsidRDefault="009A4E0C" w:rsidP="009A4E0C">
      <w:pPr>
        <w:rPr>
          <w:b/>
          <w:bCs/>
        </w:rPr>
      </w:pPr>
      <w:r w:rsidRPr="000601B1">
        <w:rPr>
          <w:b/>
          <w:bCs/>
        </w:rPr>
        <w:t>Mobilnummer</w:t>
      </w:r>
      <w:r w:rsidR="004B04CF" w:rsidRPr="000601B1">
        <w:rPr>
          <w:b/>
          <w:bCs/>
        </w:rPr>
        <w:t>:</w:t>
      </w:r>
      <w:r w:rsidRPr="000601B1">
        <w:rPr>
          <w:b/>
          <w:bCs/>
        </w:rPr>
        <w:t xml:space="preserve"> *</w:t>
      </w:r>
    </w:p>
    <w:p w14:paraId="0A083DFD" w14:textId="77777777" w:rsidR="00737CA7" w:rsidRPr="000601B1" w:rsidRDefault="00737CA7" w:rsidP="009A4E0C">
      <w:pPr>
        <w:rPr>
          <w:b/>
          <w:bCs/>
        </w:rPr>
      </w:pPr>
    </w:p>
    <w:p w14:paraId="14D1658C" w14:textId="77777777" w:rsidR="002C318A" w:rsidRDefault="002C318A" w:rsidP="002C318A">
      <w:pPr>
        <w:pStyle w:val="Rubrik2"/>
      </w:pPr>
      <w:r>
        <w:t>Kontaktuppgifter till den du eventuellt nominerar</w:t>
      </w:r>
    </w:p>
    <w:p w14:paraId="3BAEFDC4" w14:textId="3474601A" w:rsidR="002C318A" w:rsidRDefault="002C318A" w:rsidP="002C318A">
      <w:r>
        <w:t xml:space="preserve">Om du nominerar någon annan än dig själv, fyll i kontaktuppgifter nedan. Om flera nomineras, välj en som kontaktperson. Personen du nominerar kommer att meddelas av oss att hen har blivit nominerad av dig. </w:t>
      </w:r>
    </w:p>
    <w:p w14:paraId="1002BAE9" w14:textId="7002373D" w:rsidR="002C318A" w:rsidRDefault="002C318A" w:rsidP="002C318A">
      <w:r>
        <w:t xml:space="preserve">Lämna fälten tomma om du nominerar dig själv. </w:t>
      </w:r>
    </w:p>
    <w:p w14:paraId="0C70E36C" w14:textId="77777777" w:rsidR="004253E6" w:rsidRDefault="004253E6" w:rsidP="002C318A"/>
    <w:p w14:paraId="53C93344" w14:textId="6B03C094" w:rsidR="002C318A" w:rsidRPr="000601B1" w:rsidRDefault="002C318A" w:rsidP="002C318A">
      <w:pPr>
        <w:rPr>
          <w:b/>
          <w:bCs/>
        </w:rPr>
      </w:pPr>
      <w:r w:rsidRPr="000601B1">
        <w:rPr>
          <w:b/>
          <w:bCs/>
        </w:rPr>
        <w:t>För- och efternamn</w:t>
      </w:r>
      <w:r w:rsidR="004B04CF" w:rsidRPr="000601B1">
        <w:rPr>
          <w:b/>
          <w:bCs/>
        </w:rPr>
        <w:t>:</w:t>
      </w:r>
      <w:r w:rsidR="00826321" w:rsidRPr="000601B1">
        <w:rPr>
          <w:b/>
          <w:bCs/>
        </w:rPr>
        <w:br/>
      </w:r>
    </w:p>
    <w:p w14:paraId="4100979F" w14:textId="09FFEF2C" w:rsidR="002C318A" w:rsidRPr="000601B1" w:rsidRDefault="002C318A" w:rsidP="002C318A">
      <w:pPr>
        <w:rPr>
          <w:b/>
          <w:bCs/>
        </w:rPr>
      </w:pPr>
      <w:r w:rsidRPr="000601B1">
        <w:rPr>
          <w:b/>
          <w:bCs/>
        </w:rPr>
        <w:t>Arbetsplats</w:t>
      </w:r>
      <w:r w:rsidR="004B04CF" w:rsidRPr="000601B1">
        <w:rPr>
          <w:b/>
          <w:bCs/>
        </w:rPr>
        <w:t>:</w:t>
      </w:r>
      <w:r w:rsidR="00826321" w:rsidRPr="000601B1">
        <w:rPr>
          <w:b/>
          <w:bCs/>
        </w:rPr>
        <w:br/>
      </w:r>
    </w:p>
    <w:p w14:paraId="0BB46682" w14:textId="3A8712C6" w:rsidR="002C318A" w:rsidRPr="000601B1" w:rsidRDefault="002C318A" w:rsidP="002C318A">
      <w:pPr>
        <w:rPr>
          <w:b/>
          <w:bCs/>
        </w:rPr>
      </w:pPr>
      <w:r w:rsidRPr="000601B1">
        <w:rPr>
          <w:b/>
          <w:bCs/>
        </w:rPr>
        <w:t>Mejladress</w:t>
      </w:r>
      <w:r w:rsidR="004B04CF" w:rsidRPr="000601B1">
        <w:rPr>
          <w:b/>
          <w:bCs/>
        </w:rPr>
        <w:t>:</w:t>
      </w:r>
    </w:p>
    <w:p w14:paraId="371471C3" w14:textId="6AE7FAB6" w:rsidR="002C318A" w:rsidRPr="000601B1" w:rsidRDefault="00826321" w:rsidP="002C318A">
      <w:pPr>
        <w:rPr>
          <w:b/>
          <w:bCs/>
        </w:rPr>
      </w:pPr>
      <w:r w:rsidRPr="000601B1">
        <w:rPr>
          <w:b/>
          <w:bCs/>
        </w:rPr>
        <w:br/>
      </w:r>
      <w:r w:rsidR="002C318A" w:rsidRPr="000601B1">
        <w:rPr>
          <w:b/>
          <w:bCs/>
        </w:rPr>
        <w:t>Mobilnummer</w:t>
      </w:r>
      <w:r w:rsidR="004B04CF" w:rsidRPr="000601B1">
        <w:rPr>
          <w:b/>
          <w:bCs/>
        </w:rPr>
        <w:t>:</w:t>
      </w:r>
    </w:p>
    <w:p w14:paraId="4BDA69FB" w14:textId="1DE02B0C" w:rsidR="009A4E0C" w:rsidRDefault="009A4E0C" w:rsidP="002C318A"/>
    <w:p w14:paraId="58BEDE3F" w14:textId="77777777" w:rsidR="004B04CF" w:rsidRDefault="004B04CF" w:rsidP="002C318A"/>
    <w:p w14:paraId="69983B84" w14:textId="608A0E94" w:rsidR="004B04CF" w:rsidRDefault="004B04CF" w:rsidP="004B04CF">
      <w:pPr>
        <w:pStyle w:val="Rubrik2"/>
      </w:pPr>
      <w:r>
        <w:t>Beskriv insatsen som nomineras</w:t>
      </w:r>
    </w:p>
    <w:p w14:paraId="62A88063" w14:textId="5A1829D1" w:rsidR="00441D5D" w:rsidRDefault="00441D5D" w:rsidP="004B04CF">
      <w:r w:rsidRPr="00441D5D">
        <w:t xml:space="preserve">Beskriv tydligt den insats som du vill nominera. Juryn består av både arbetsterapeuter och andra professioner och kommer endast att utgå från den text som du skriver i din nominering och eventuellt bifogat underlag (se punkt </w:t>
      </w:r>
      <w:r w:rsidR="00BE7B40">
        <w:t>6</w:t>
      </w:r>
      <w:r w:rsidRPr="00441D5D">
        <w:t>). Tänk därför på att vara utförlig när du beskriver insatsen och värdet av den. </w:t>
      </w:r>
    </w:p>
    <w:p w14:paraId="4928B169" w14:textId="19295B83" w:rsidR="004B04CF" w:rsidRDefault="004B04CF" w:rsidP="004B04CF">
      <w:r>
        <w:t xml:space="preserve">Om du märker att du inte kan fylla i fälten nedan tillräckligt på grund av att du inte vet detaljerna kring insatsen i fråga, kan du välja att bara tipsa oss om personen i stället så får hen själv möjlighet att skicka in den informationen som behövs för en nominering. </w:t>
      </w:r>
      <w:r w:rsidRPr="004B04CF">
        <w:t> </w:t>
      </w:r>
      <w:hyperlink r:id="rId18" w:history="1">
        <w:r w:rsidRPr="004B04CF">
          <w:rPr>
            <w:rStyle w:val="Hyperlnk"/>
          </w:rPr>
          <w:t>Här är formuläret för att tipsa oss</w:t>
        </w:r>
      </w:hyperlink>
      <w:r>
        <w:t>.</w:t>
      </w:r>
    </w:p>
    <w:p w14:paraId="36FB51D5" w14:textId="77777777" w:rsidR="004253E6" w:rsidRDefault="004253E6" w:rsidP="004B04CF"/>
    <w:p w14:paraId="392AD80B" w14:textId="77777777" w:rsidR="004B04CF" w:rsidRPr="004B04CF" w:rsidRDefault="004B04CF" w:rsidP="004B04CF">
      <w:pPr>
        <w:rPr>
          <w:b/>
          <w:bCs/>
        </w:rPr>
      </w:pPr>
      <w:r w:rsidRPr="004B04CF">
        <w:rPr>
          <w:b/>
          <w:bCs/>
        </w:rPr>
        <w:t>1. Varför genomfördes insatsen? *</w:t>
      </w:r>
    </w:p>
    <w:p w14:paraId="3BAF021A" w14:textId="77777777" w:rsidR="004B04CF" w:rsidRDefault="004B04CF" w:rsidP="004B04CF">
      <w:r>
        <w:t>Beskriv så utförligt du kan, några få rader ger inte ett tillräckligt underlag för att förstå bakgrund, syfte och resultat av insatsen.</w:t>
      </w:r>
    </w:p>
    <w:p w14:paraId="603084EC" w14:textId="77777777" w:rsidR="004B04CF" w:rsidRDefault="004B04CF" w:rsidP="004B04CF"/>
    <w:p w14:paraId="791CE3E5" w14:textId="77777777" w:rsidR="004B04CF" w:rsidRDefault="004B04CF" w:rsidP="004B04CF"/>
    <w:p w14:paraId="4AEACD2D" w14:textId="77777777" w:rsidR="004B04CF" w:rsidRDefault="004B04CF" w:rsidP="004B04CF"/>
    <w:p w14:paraId="10F624F2" w14:textId="77777777" w:rsidR="00FB103B" w:rsidRDefault="00FB103B" w:rsidP="004B04CF"/>
    <w:p w14:paraId="38734603" w14:textId="77777777" w:rsidR="00FB103B" w:rsidRDefault="00FB103B" w:rsidP="004B04CF"/>
    <w:p w14:paraId="5146A7D9" w14:textId="77777777" w:rsidR="004B04CF" w:rsidRDefault="004B04CF" w:rsidP="004B04CF"/>
    <w:p w14:paraId="43F06CB2" w14:textId="77777777" w:rsidR="004B04CF" w:rsidRPr="004B04CF" w:rsidRDefault="004B04CF" w:rsidP="004B04CF">
      <w:pPr>
        <w:rPr>
          <w:b/>
          <w:bCs/>
        </w:rPr>
      </w:pPr>
      <w:r w:rsidRPr="004B04CF">
        <w:rPr>
          <w:b/>
          <w:bCs/>
        </w:rPr>
        <w:t>2. Vad består insatsen av? *</w:t>
      </w:r>
    </w:p>
    <w:p w14:paraId="7986CCEA" w14:textId="77777777" w:rsidR="004B04CF" w:rsidRDefault="004B04CF" w:rsidP="004B04CF">
      <w:r>
        <w:t>Beskriv så utförligt du kan, några få rader ger inte ett tillräckligt underlag för att förstå bakgrund, syfte och resultat av insatsen.</w:t>
      </w:r>
    </w:p>
    <w:p w14:paraId="49261F7C" w14:textId="77777777" w:rsidR="004B04CF" w:rsidRDefault="004B04CF" w:rsidP="004B04CF"/>
    <w:p w14:paraId="7B4D6F63" w14:textId="77777777" w:rsidR="004B04CF" w:rsidRDefault="004B04CF" w:rsidP="004B04CF"/>
    <w:p w14:paraId="0C891026" w14:textId="77777777" w:rsidR="00FB103B" w:rsidRDefault="00FB103B" w:rsidP="004B04CF"/>
    <w:p w14:paraId="284017AA" w14:textId="77777777" w:rsidR="00FB103B" w:rsidRDefault="00FB103B" w:rsidP="004B04CF"/>
    <w:p w14:paraId="609C54FC" w14:textId="77777777" w:rsidR="004B04CF" w:rsidRDefault="004B04CF" w:rsidP="004B04CF"/>
    <w:p w14:paraId="544C284F" w14:textId="77777777" w:rsidR="004B04CF" w:rsidRDefault="004B04CF" w:rsidP="004B04CF"/>
    <w:p w14:paraId="45BBF43F" w14:textId="77777777" w:rsidR="004253E6" w:rsidRDefault="004253E6" w:rsidP="004B04CF"/>
    <w:p w14:paraId="522D7925" w14:textId="77777777" w:rsidR="004253E6" w:rsidRDefault="004253E6" w:rsidP="004B04CF"/>
    <w:p w14:paraId="0C685B57" w14:textId="77777777" w:rsidR="004253E6" w:rsidRDefault="004253E6" w:rsidP="004B04CF"/>
    <w:p w14:paraId="71710C00" w14:textId="77777777" w:rsidR="004253E6" w:rsidRDefault="004253E6" w:rsidP="004B04CF"/>
    <w:p w14:paraId="5594C96E" w14:textId="77777777" w:rsidR="004253E6" w:rsidRDefault="004253E6" w:rsidP="004B04CF"/>
    <w:p w14:paraId="24893C2D" w14:textId="34F16890" w:rsidR="004B04CF" w:rsidRPr="004B04CF" w:rsidRDefault="00BE7B40" w:rsidP="004B04CF">
      <w:pPr>
        <w:rPr>
          <w:b/>
          <w:bCs/>
        </w:rPr>
      </w:pPr>
      <w:r>
        <w:rPr>
          <w:b/>
          <w:bCs/>
        </w:rPr>
        <w:t>3</w:t>
      </w:r>
      <w:r w:rsidR="004B04CF" w:rsidRPr="004B04CF">
        <w:rPr>
          <w:b/>
          <w:bCs/>
        </w:rPr>
        <w:t>. Under vilken tidsperiod har insatsen genomförts? *</w:t>
      </w:r>
    </w:p>
    <w:p w14:paraId="0597D883" w14:textId="77777777" w:rsidR="00A65801" w:rsidRDefault="00A65801" w:rsidP="00A65801">
      <w:r w:rsidRPr="00583964">
        <w:t>De insatser som nomineras för utmärkelsen ska ha godkänts/utförts från januari 2024 till juni 2025.</w:t>
      </w:r>
    </w:p>
    <w:p w14:paraId="74B217A5" w14:textId="77777777" w:rsidR="004B04CF" w:rsidRDefault="004B04CF" w:rsidP="004B04CF"/>
    <w:p w14:paraId="524F3F80" w14:textId="77777777" w:rsidR="004B04CF" w:rsidRDefault="004B04CF" w:rsidP="004B04CF"/>
    <w:p w14:paraId="3BEF03AF" w14:textId="75105549" w:rsidR="004B04CF" w:rsidRPr="004B04CF" w:rsidRDefault="00BE7B40" w:rsidP="004B04CF">
      <w:pPr>
        <w:rPr>
          <w:b/>
          <w:bCs/>
        </w:rPr>
      </w:pPr>
      <w:r>
        <w:rPr>
          <w:b/>
          <w:bCs/>
        </w:rPr>
        <w:t>4</w:t>
      </w:r>
      <w:r w:rsidR="004B04CF" w:rsidRPr="004B04CF">
        <w:rPr>
          <w:b/>
          <w:bCs/>
        </w:rPr>
        <w:t>. På vilket sätt har insatsen visat värdet av arbetsterapi? *</w:t>
      </w:r>
    </w:p>
    <w:p w14:paraId="5B6D1834" w14:textId="77777777" w:rsidR="004B04CF" w:rsidRDefault="004B04CF" w:rsidP="004B04CF">
      <w:r>
        <w:t>Beskriv värdet så tydligt du kan.</w:t>
      </w:r>
    </w:p>
    <w:p w14:paraId="6E894826" w14:textId="77777777" w:rsidR="004B04CF" w:rsidRDefault="004B04CF" w:rsidP="004B04CF"/>
    <w:p w14:paraId="596EBCDD" w14:textId="77777777" w:rsidR="004B04CF" w:rsidRDefault="004B04CF" w:rsidP="004B04CF"/>
    <w:p w14:paraId="0B1B883F" w14:textId="77777777" w:rsidR="004B04CF" w:rsidRDefault="004B04CF" w:rsidP="004B04CF"/>
    <w:p w14:paraId="0346759C" w14:textId="64FA2D59" w:rsidR="004B04CF" w:rsidRPr="004B04CF" w:rsidRDefault="00BE7B40" w:rsidP="004B04CF">
      <w:pPr>
        <w:rPr>
          <w:b/>
          <w:bCs/>
        </w:rPr>
      </w:pPr>
      <w:r>
        <w:rPr>
          <w:b/>
          <w:bCs/>
        </w:rPr>
        <w:t>5</w:t>
      </w:r>
      <w:r w:rsidR="004B04CF" w:rsidRPr="004B04CF">
        <w:rPr>
          <w:b/>
          <w:bCs/>
        </w:rPr>
        <w:t>. På vilket sätt har insatsen bidragit till professionens utveckling? *</w:t>
      </w:r>
    </w:p>
    <w:p w14:paraId="13C7E9F5" w14:textId="77777777" w:rsidR="004B04CF" w:rsidRDefault="004B04CF" w:rsidP="004B04CF"/>
    <w:p w14:paraId="029D6F21" w14:textId="77777777" w:rsidR="000601B1" w:rsidRDefault="000601B1" w:rsidP="004B04CF">
      <w:pPr>
        <w:rPr>
          <w:b/>
          <w:bCs/>
        </w:rPr>
      </w:pPr>
    </w:p>
    <w:p w14:paraId="2763B0A2" w14:textId="77777777" w:rsidR="000601B1" w:rsidRDefault="000601B1" w:rsidP="004B04CF">
      <w:pPr>
        <w:rPr>
          <w:b/>
          <w:bCs/>
        </w:rPr>
      </w:pPr>
    </w:p>
    <w:p w14:paraId="4B8022B0" w14:textId="77777777" w:rsidR="000601B1" w:rsidRDefault="000601B1" w:rsidP="004B04CF">
      <w:pPr>
        <w:rPr>
          <w:b/>
          <w:bCs/>
        </w:rPr>
      </w:pPr>
    </w:p>
    <w:p w14:paraId="08309B01" w14:textId="6770F6BB" w:rsidR="000601B1" w:rsidRDefault="00BE7B40" w:rsidP="004B04CF">
      <w:r>
        <w:rPr>
          <w:b/>
          <w:bCs/>
        </w:rPr>
        <w:t>6</w:t>
      </w:r>
      <w:r w:rsidR="000601B1" w:rsidRPr="000601B1">
        <w:rPr>
          <w:b/>
          <w:bCs/>
        </w:rPr>
        <w:t>. Vill du komplettera din nominering med övrigt underlag?</w:t>
      </w:r>
      <w:r w:rsidR="000601B1">
        <w:rPr>
          <w:b/>
          <w:bCs/>
        </w:rPr>
        <w:t xml:space="preserve"> </w:t>
      </w:r>
      <w:r w:rsidR="000601B1">
        <w:br/>
        <w:t>I det digitala formuläret kan du bifoga bilagor.</w:t>
      </w:r>
      <w:r w:rsidR="005A1DF4">
        <w:t xml:space="preserve"> </w:t>
      </w:r>
    </w:p>
    <w:p w14:paraId="4E747CE0" w14:textId="77777777" w:rsidR="00A65801" w:rsidRDefault="00A65801" w:rsidP="004B04CF"/>
    <w:p w14:paraId="7508C659" w14:textId="77777777" w:rsidR="00911847" w:rsidRDefault="00911847" w:rsidP="004B04CF"/>
    <w:p w14:paraId="7E92AB18" w14:textId="77777777" w:rsidR="00A65801" w:rsidRDefault="00A65801" w:rsidP="004B04CF"/>
    <w:p w14:paraId="23E6F93A" w14:textId="1316A4C8" w:rsidR="00A65801" w:rsidRPr="00A65801" w:rsidRDefault="00A65801" w:rsidP="004B04CF">
      <w:pPr>
        <w:rPr>
          <w:b/>
          <w:bCs/>
        </w:rPr>
      </w:pPr>
      <w:bookmarkStart w:id="0" w:name="_Hlk192142906"/>
      <w:r w:rsidRPr="00A65801">
        <w:rPr>
          <w:b/>
          <w:bCs/>
        </w:rPr>
        <w:t xml:space="preserve">SPARA DET HÄR DOKUMENTET OCH KLISTRA SEN IN ALLA DINA SVAR I DET DIGITALA FORMULÄRET OCH SKICKA IN </w:t>
      </w:r>
      <w:r w:rsidR="0079703F">
        <w:rPr>
          <w:b/>
          <w:bCs/>
        </w:rPr>
        <w:t xml:space="preserve">DET </w:t>
      </w:r>
      <w:r w:rsidRPr="00A65801">
        <w:rPr>
          <w:b/>
          <w:bCs/>
        </w:rPr>
        <w:t>TILL OSS. TACK!</w:t>
      </w:r>
      <w:bookmarkEnd w:id="0"/>
    </w:p>
    <w:sectPr w:rsidR="00A65801" w:rsidRPr="00A65801" w:rsidSect="009B7601">
      <w:type w:val="continuous"/>
      <w:pgSz w:w="11906" w:h="16838"/>
      <w:pgMar w:top="2155" w:right="2155" w:bottom="2155" w:left="2155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495C3" w14:textId="77777777" w:rsidR="00B17A23" w:rsidRDefault="00B17A23" w:rsidP="00C437A1">
      <w:r>
        <w:separator/>
      </w:r>
    </w:p>
  </w:endnote>
  <w:endnote w:type="continuationSeparator" w:id="0">
    <w:p w14:paraId="1C966ACB" w14:textId="77777777" w:rsidR="00B17A23" w:rsidRDefault="00B17A23" w:rsidP="00C437A1">
      <w:r>
        <w:continuationSeparator/>
      </w:r>
    </w:p>
  </w:endnote>
  <w:endnote w:type="continuationNotice" w:id="1">
    <w:p w14:paraId="78862D68" w14:textId="77777777" w:rsidR="00B17A23" w:rsidRDefault="00B17A23" w:rsidP="00C437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85" w:type="dxa"/>
      </w:tblCellMar>
      <w:tblLook w:val="04A0" w:firstRow="1" w:lastRow="0" w:firstColumn="1" w:lastColumn="0" w:noHBand="0" w:noVBand="1"/>
    </w:tblPr>
    <w:tblGrid>
      <w:gridCol w:w="2484"/>
      <w:gridCol w:w="3269"/>
      <w:gridCol w:w="950"/>
      <w:gridCol w:w="893"/>
    </w:tblGrid>
    <w:tr w:rsidR="00E1063C" w14:paraId="16177F4F" w14:textId="77777777" w:rsidTr="002535B7">
      <w:tc>
        <w:tcPr>
          <w:tcW w:w="1635" w:type="pct"/>
          <w:tcBorders>
            <w:top w:val="single" w:sz="6" w:space="0" w:color="auto"/>
          </w:tcBorders>
        </w:tcPr>
        <w:p w14:paraId="73316EBA" w14:textId="77777777" w:rsidR="00E1063C" w:rsidRPr="00716150" w:rsidRDefault="00E1063C" w:rsidP="00E1063C">
          <w:pPr>
            <w:pStyle w:val="Sidfot"/>
            <w:rPr>
              <w:sz w:val="16"/>
              <w:szCs w:val="16"/>
            </w:rPr>
          </w:pPr>
        </w:p>
      </w:tc>
      <w:tc>
        <w:tcPr>
          <w:tcW w:w="2152" w:type="pct"/>
          <w:tcBorders>
            <w:top w:val="single" w:sz="6" w:space="0" w:color="auto"/>
          </w:tcBorders>
        </w:tcPr>
        <w:p w14:paraId="4A71C690" w14:textId="77777777" w:rsidR="00E1063C" w:rsidRPr="00716150" w:rsidRDefault="00E1063C" w:rsidP="00E1063C">
          <w:pPr>
            <w:pStyle w:val="Sidfot"/>
            <w:jc w:val="center"/>
            <w:rPr>
              <w:sz w:val="16"/>
              <w:szCs w:val="16"/>
            </w:rPr>
          </w:pPr>
        </w:p>
      </w:tc>
      <w:tc>
        <w:tcPr>
          <w:tcW w:w="625" w:type="pct"/>
          <w:tcBorders>
            <w:top w:val="single" w:sz="6" w:space="0" w:color="auto"/>
          </w:tcBorders>
        </w:tcPr>
        <w:p w14:paraId="09DB58DC" w14:textId="77777777" w:rsidR="00E1063C" w:rsidRPr="00716150" w:rsidRDefault="00E1063C" w:rsidP="00E1063C">
          <w:pPr>
            <w:pStyle w:val="Sidfot"/>
            <w:rPr>
              <w:sz w:val="16"/>
              <w:szCs w:val="16"/>
            </w:rPr>
          </w:pPr>
        </w:p>
      </w:tc>
      <w:tc>
        <w:tcPr>
          <w:tcW w:w="588" w:type="pct"/>
          <w:tcBorders>
            <w:top w:val="single" w:sz="6" w:space="0" w:color="auto"/>
          </w:tcBorders>
        </w:tcPr>
        <w:p w14:paraId="3EEC9B88" w14:textId="77777777" w:rsidR="00E1063C" w:rsidRPr="00716150" w:rsidRDefault="00E1063C" w:rsidP="00E1063C">
          <w:pPr>
            <w:pStyle w:val="Sidfot"/>
            <w:rPr>
              <w:sz w:val="16"/>
              <w:szCs w:val="16"/>
            </w:rPr>
          </w:pPr>
        </w:p>
      </w:tc>
    </w:tr>
    <w:tr w:rsidR="00E1063C" w14:paraId="462D0CFD" w14:textId="77777777" w:rsidTr="00FC499A">
      <w:tc>
        <w:tcPr>
          <w:tcW w:w="1635" w:type="pct"/>
        </w:tcPr>
        <w:p w14:paraId="1E7BB771" w14:textId="77777777" w:rsidR="00E1063C" w:rsidRPr="006A5442" w:rsidRDefault="00E1063C" w:rsidP="00E1063C">
          <w:pPr>
            <w:pStyle w:val="Sidfot"/>
            <w:rPr>
              <w:szCs w:val="18"/>
            </w:rPr>
          </w:pPr>
          <w:r w:rsidRPr="006A5442">
            <w:rPr>
              <w:szCs w:val="18"/>
            </w:rPr>
            <w:t>Sveriges Arbetsterapeuter</w:t>
          </w:r>
        </w:p>
      </w:tc>
      <w:tc>
        <w:tcPr>
          <w:tcW w:w="2152" w:type="pct"/>
        </w:tcPr>
        <w:p w14:paraId="0B39374E" w14:textId="77777777" w:rsidR="00E1063C" w:rsidRPr="006A5442" w:rsidRDefault="00E1063C" w:rsidP="00E1063C">
          <w:pPr>
            <w:pStyle w:val="Sidfot"/>
            <w:jc w:val="center"/>
            <w:rPr>
              <w:szCs w:val="18"/>
            </w:rPr>
          </w:pPr>
        </w:p>
      </w:tc>
      <w:tc>
        <w:tcPr>
          <w:tcW w:w="625" w:type="pct"/>
        </w:tcPr>
        <w:p w14:paraId="2D0B693A" w14:textId="77777777" w:rsidR="00E1063C" w:rsidRPr="006A5442" w:rsidRDefault="00E1063C" w:rsidP="00E1063C">
          <w:pPr>
            <w:pStyle w:val="Sidfot"/>
            <w:rPr>
              <w:szCs w:val="18"/>
            </w:rPr>
          </w:pPr>
        </w:p>
      </w:tc>
      <w:tc>
        <w:tcPr>
          <w:tcW w:w="588" w:type="pct"/>
          <w:tcMar>
            <w:right w:w="0" w:type="dxa"/>
          </w:tcMar>
        </w:tcPr>
        <w:p w14:paraId="29D0B142" w14:textId="77777777" w:rsidR="00E1063C" w:rsidRPr="006A5442" w:rsidRDefault="00E1063C" w:rsidP="006A5442">
          <w:pPr>
            <w:pStyle w:val="Sidfot"/>
            <w:tabs>
              <w:tab w:val="clear" w:pos="9072"/>
              <w:tab w:val="right" w:pos="8789"/>
            </w:tabs>
            <w:ind w:left="-184" w:right="-739"/>
            <w:jc w:val="center"/>
            <w:rPr>
              <w:szCs w:val="18"/>
            </w:rPr>
          </w:pPr>
        </w:p>
      </w:tc>
    </w:tr>
  </w:tbl>
  <w:p w14:paraId="495821D9" w14:textId="77777777" w:rsidR="00E1063C" w:rsidRDefault="00E1063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9CF8F" w14:textId="77777777" w:rsidR="002535B7" w:rsidRDefault="002535B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F1AB23" wp14:editId="643F2652">
              <wp:simplePos x="0" y="0"/>
              <wp:positionH relativeFrom="page">
                <wp:align>center</wp:align>
              </wp:positionH>
              <wp:positionV relativeFrom="paragraph">
                <wp:posOffset>-248285</wp:posOffset>
              </wp:positionV>
              <wp:extent cx="5857200" cy="0"/>
              <wp:effectExtent l="0" t="0" r="0" b="0"/>
              <wp:wrapNone/>
              <wp:docPr id="1626162959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72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E17306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-19.55pt" to="461.2pt,-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" strokecolor="black [3215]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0A972" w14:textId="77777777" w:rsidR="00B17A23" w:rsidRDefault="00B17A23" w:rsidP="00C437A1">
      <w:r>
        <w:separator/>
      </w:r>
    </w:p>
  </w:footnote>
  <w:footnote w:type="continuationSeparator" w:id="0">
    <w:p w14:paraId="700A6EA1" w14:textId="77777777" w:rsidR="00B17A23" w:rsidRDefault="00B17A23" w:rsidP="00C437A1">
      <w:r>
        <w:continuationSeparator/>
      </w:r>
    </w:p>
  </w:footnote>
  <w:footnote w:type="continuationNotice" w:id="1">
    <w:p w14:paraId="35D90C7F" w14:textId="77777777" w:rsidR="00B17A23" w:rsidRDefault="00B17A23" w:rsidP="00C437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AA1C5B"/>
    <w:multiLevelType w:val="hybridMultilevel"/>
    <w:tmpl w:val="27A89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547C8"/>
    <w:multiLevelType w:val="hybridMultilevel"/>
    <w:tmpl w:val="B57023FA"/>
    <w:lvl w:ilvl="0" w:tplc="3A2AAA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71B58"/>
    <w:multiLevelType w:val="multilevel"/>
    <w:tmpl w:val="86EA68C4"/>
    <w:lvl w:ilvl="0">
      <w:start w:val="1"/>
      <w:numFmt w:val="bullet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▪"/>
      <w:lvlJc w:val="left"/>
      <w:pPr>
        <w:ind w:left="717" w:hanging="360"/>
      </w:pPr>
      <w:rPr>
        <w:rFonts w:ascii="Georgia" w:hAnsi="Georgia" w:hint="default"/>
      </w:rPr>
    </w:lvl>
    <w:lvl w:ilvl="2">
      <w:start w:val="1"/>
      <w:numFmt w:val="bullet"/>
      <w:lvlText w:val=""/>
      <w:lvlJc w:val="left"/>
      <w:pPr>
        <w:ind w:left="1074" w:hanging="360"/>
      </w:pPr>
      <w:rPr>
        <w:rFonts w:ascii="Wingdings 2" w:hAnsi="Wingdings 2" w:hint="default"/>
      </w:rPr>
    </w:lvl>
    <w:lvl w:ilvl="3">
      <w:start w:val="1"/>
      <w:numFmt w:val="bullet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6B4260A"/>
    <w:multiLevelType w:val="multilevel"/>
    <w:tmpl w:val="F476FBE4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lvlText w:val="‒"/>
      <w:lvlJc w:val="left"/>
      <w:pPr>
        <w:ind w:left="717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"/>
      <w:lvlJc w:val="left"/>
      <w:pPr>
        <w:ind w:left="1074" w:hanging="360"/>
      </w:pPr>
      <w:rPr>
        <w:rFonts w:ascii="Wingdings 2" w:hAnsi="Wingdings 2" w:hint="default"/>
      </w:rPr>
    </w:lvl>
    <w:lvl w:ilvl="3">
      <w:start w:val="1"/>
      <w:numFmt w:val="bullet"/>
      <w:pStyle w:val="Punktlista4"/>
      <w:lvlText w:val="‒"/>
      <w:lvlJc w:val="left"/>
      <w:pPr>
        <w:ind w:left="1431" w:hanging="360"/>
      </w:pPr>
      <w:rPr>
        <w:rFonts w:ascii="Arial" w:hAnsi="Arial" w:hint="default"/>
        <w:color w:val="auto"/>
      </w:rPr>
    </w:lvl>
    <w:lvl w:ilvl="4">
      <w:start w:val="1"/>
      <w:numFmt w:val="bullet"/>
      <w:pStyle w:val="Punktlista5"/>
      <w:lvlText w:val="‒"/>
      <w:lvlJc w:val="left"/>
      <w:pPr>
        <w:ind w:left="1788" w:hanging="360"/>
      </w:pPr>
      <w:rPr>
        <w:rFonts w:ascii="Arial" w:hAnsi="Arial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17733C54"/>
    <w:multiLevelType w:val="multilevel"/>
    <w:tmpl w:val="4D9EFA56"/>
    <w:lvl w:ilvl="0">
      <w:start w:val="1"/>
      <w:numFmt w:val="bullet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lvlText w:val="‒"/>
      <w:lvlJc w:val="left"/>
      <w:pPr>
        <w:ind w:left="717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▪"/>
      <w:lvlJc w:val="left"/>
      <w:pPr>
        <w:ind w:left="1074" w:hanging="360"/>
      </w:pPr>
      <w:rPr>
        <w:rFonts w:ascii="Georgia" w:hAnsi="Georgia" w:hint="default"/>
      </w:rPr>
    </w:lvl>
    <w:lvl w:ilvl="3">
      <w:start w:val="1"/>
      <w:numFmt w:val="bullet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54A86B70"/>
    <w:multiLevelType w:val="multilevel"/>
    <w:tmpl w:val="A13E5A4C"/>
    <w:lvl w:ilvl="0">
      <w:start w:val="1"/>
      <w:numFmt w:val="bullet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lvlText w:val="‒"/>
      <w:lvlJc w:val="left"/>
      <w:pPr>
        <w:ind w:left="717" w:hanging="360"/>
      </w:pPr>
      <w:rPr>
        <w:rFonts w:ascii="Arial" w:hAnsi="Arial" w:hint="default"/>
        <w:color w:val="auto"/>
      </w:rPr>
    </w:lvl>
    <w:lvl w:ilvl="2">
      <w:start w:val="1"/>
      <w:numFmt w:val="bullet"/>
      <w:pStyle w:val="Punktlista3"/>
      <w:lvlText w:val="‒"/>
      <w:lvlJc w:val="left"/>
      <w:pPr>
        <w:ind w:left="1074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‒"/>
      <w:lvlJc w:val="left"/>
      <w:pPr>
        <w:ind w:left="1431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5DCC16EE"/>
    <w:multiLevelType w:val="multilevel"/>
    <w:tmpl w:val="9DB227C6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792A16D6"/>
    <w:multiLevelType w:val="hybridMultilevel"/>
    <w:tmpl w:val="7CECE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3608F4"/>
    <w:multiLevelType w:val="hybridMultilevel"/>
    <w:tmpl w:val="25AA37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8235B"/>
    <w:multiLevelType w:val="hybridMultilevel"/>
    <w:tmpl w:val="2DD4ADC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76637706">
    <w:abstractNumId w:val="13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6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12"/>
  </w:num>
  <w:num w:numId="13" w16cid:durableId="1364133316">
    <w:abstractNumId w:val="8"/>
  </w:num>
  <w:num w:numId="14" w16cid:durableId="9959566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0250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7416717">
    <w:abstractNumId w:val="9"/>
  </w:num>
  <w:num w:numId="17" w16cid:durableId="1287392866">
    <w:abstractNumId w:val="19"/>
  </w:num>
  <w:num w:numId="18" w16cid:durableId="1688829279">
    <w:abstractNumId w:val="17"/>
  </w:num>
  <w:num w:numId="19" w16cid:durableId="677929593">
    <w:abstractNumId w:val="13"/>
    <w:lvlOverride w:ilvl="0">
      <w:startOverride w:val="1"/>
    </w:lvlOverride>
  </w:num>
  <w:num w:numId="20" w16cid:durableId="714351181">
    <w:abstractNumId w:val="14"/>
  </w:num>
  <w:num w:numId="21" w16cid:durableId="1125350329">
    <w:abstractNumId w:val="11"/>
  </w:num>
  <w:num w:numId="22" w16cid:durableId="67769068">
    <w:abstractNumId w:val="15"/>
  </w:num>
  <w:num w:numId="23" w16cid:durableId="1601136043">
    <w:abstractNumId w:val="18"/>
  </w:num>
  <w:num w:numId="24" w16cid:durableId="11699084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23"/>
    <w:rsid w:val="00000EDB"/>
    <w:rsid w:val="00005C4C"/>
    <w:rsid w:val="00020E26"/>
    <w:rsid w:val="000245C4"/>
    <w:rsid w:val="00057E72"/>
    <w:rsid w:val="000601B1"/>
    <w:rsid w:val="000A4A20"/>
    <w:rsid w:val="000B1DB5"/>
    <w:rsid w:val="000E0803"/>
    <w:rsid w:val="001227D7"/>
    <w:rsid w:val="0015152D"/>
    <w:rsid w:val="001668E9"/>
    <w:rsid w:val="00181E06"/>
    <w:rsid w:val="00193B96"/>
    <w:rsid w:val="001A4AD1"/>
    <w:rsid w:val="001C1A75"/>
    <w:rsid w:val="001D27C3"/>
    <w:rsid w:val="001E1C01"/>
    <w:rsid w:val="001F1063"/>
    <w:rsid w:val="00211CB3"/>
    <w:rsid w:val="00215DF1"/>
    <w:rsid w:val="00217193"/>
    <w:rsid w:val="00221425"/>
    <w:rsid w:val="00243487"/>
    <w:rsid w:val="00252A18"/>
    <w:rsid w:val="002535B7"/>
    <w:rsid w:val="002B3F4D"/>
    <w:rsid w:val="002B64AB"/>
    <w:rsid w:val="002C318A"/>
    <w:rsid w:val="002D3705"/>
    <w:rsid w:val="002F2AE6"/>
    <w:rsid w:val="0030643B"/>
    <w:rsid w:val="00314401"/>
    <w:rsid w:val="00330D18"/>
    <w:rsid w:val="003466CC"/>
    <w:rsid w:val="0035525B"/>
    <w:rsid w:val="00362CE7"/>
    <w:rsid w:val="00365D5C"/>
    <w:rsid w:val="00367102"/>
    <w:rsid w:val="00392A8C"/>
    <w:rsid w:val="0039506D"/>
    <w:rsid w:val="0039558E"/>
    <w:rsid w:val="003B06DA"/>
    <w:rsid w:val="003B5D96"/>
    <w:rsid w:val="003C3D4C"/>
    <w:rsid w:val="003C63F3"/>
    <w:rsid w:val="003E57BA"/>
    <w:rsid w:val="003F1D59"/>
    <w:rsid w:val="00404840"/>
    <w:rsid w:val="00411BEE"/>
    <w:rsid w:val="004216EA"/>
    <w:rsid w:val="00423F0E"/>
    <w:rsid w:val="0042445E"/>
    <w:rsid w:val="004253E6"/>
    <w:rsid w:val="00436E7A"/>
    <w:rsid w:val="00441D5D"/>
    <w:rsid w:val="0044309F"/>
    <w:rsid w:val="0045790E"/>
    <w:rsid w:val="00464501"/>
    <w:rsid w:val="0047256F"/>
    <w:rsid w:val="004923CE"/>
    <w:rsid w:val="004A1F5B"/>
    <w:rsid w:val="004B0468"/>
    <w:rsid w:val="004B04CF"/>
    <w:rsid w:val="004C2DA2"/>
    <w:rsid w:val="00532A26"/>
    <w:rsid w:val="00535927"/>
    <w:rsid w:val="00536A51"/>
    <w:rsid w:val="00541C0D"/>
    <w:rsid w:val="00555333"/>
    <w:rsid w:val="0056227F"/>
    <w:rsid w:val="00565454"/>
    <w:rsid w:val="00577867"/>
    <w:rsid w:val="005A1DF4"/>
    <w:rsid w:val="005A6B0A"/>
    <w:rsid w:val="005B20C0"/>
    <w:rsid w:val="005B360A"/>
    <w:rsid w:val="005B4118"/>
    <w:rsid w:val="005B5850"/>
    <w:rsid w:val="005C1F60"/>
    <w:rsid w:val="005E7C0F"/>
    <w:rsid w:val="005F5EDB"/>
    <w:rsid w:val="0060662C"/>
    <w:rsid w:val="00607C36"/>
    <w:rsid w:val="006458F6"/>
    <w:rsid w:val="006473F1"/>
    <w:rsid w:val="00651E32"/>
    <w:rsid w:val="0067376F"/>
    <w:rsid w:val="006877D9"/>
    <w:rsid w:val="0069113E"/>
    <w:rsid w:val="006A1175"/>
    <w:rsid w:val="006A5442"/>
    <w:rsid w:val="006B154D"/>
    <w:rsid w:val="006E52F0"/>
    <w:rsid w:val="00710B5E"/>
    <w:rsid w:val="00716150"/>
    <w:rsid w:val="00737CA7"/>
    <w:rsid w:val="007419A1"/>
    <w:rsid w:val="007421B9"/>
    <w:rsid w:val="00743F8D"/>
    <w:rsid w:val="0077761D"/>
    <w:rsid w:val="0079703F"/>
    <w:rsid w:val="007A7774"/>
    <w:rsid w:val="007C30BF"/>
    <w:rsid w:val="007E1640"/>
    <w:rsid w:val="007E2FCC"/>
    <w:rsid w:val="008004E5"/>
    <w:rsid w:val="0080294E"/>
    <w:rsid w:val="008123E2"/>
    <w:rsid w:val="00813C78"/>
    <w:rsid w:val="00826321"/>
    <w:rsid w:val="008303CA"/>
    <w:rsid w:val="008351D1"/>
    <w:rsid w:val="008409B1"/>
    <w:rsid w:val="0084109E"/>
    <w:rsid w:val="0087295C"/>
    <w:rsid w:val="00881309"/>
    <w:rsid w:val="00894351"/>
    <w:rsid w:val="00896D00"/>
    <w:rsid w:val="008A214B"/>
    <w:rsid w:val="008C4E7A"/>
    <w:rsid w:val="008C6F7C"/>
    <w:rsid w:val="008E09F4"/>
    <w:rsid w:val="008F1CF0"/>
    <w:rsid w:val="00911847"/>
    <w:rsid w:val="009133CE"/>
    <w:rsid w:val="0093155B"/>
    <w:rsid w:val="00937723"/>
    <w:rsid w:val="009A4E0C"/>
    <w:rsid w:val="009B3C69"/>
    <w:rsid w:val="009B7601"/>
    <w:rsid w:val="009C0EB1"/>
    <w:rsid w:val="009C460A"/>
    <w:rsid w:val="009C576A"/>
    <w:rsid w:val="009D355F"/>
    <w:rsid w:val="00A06756"/>
    <w:rsid w:val="00A26F25"/>
    <w:rsid w:val="00A4788F"/>
    <w:rsid w:val="00A51F48"/>
    <w:rsid w:val="00A64965"/>
    <w:rsid w:val="00A65801"/>
    <w:rsid w:val="00A7217E"/>
    <w:rsid w:val="00A766C9"/>
    <w:rsid w:val="00AD1D89"/>
    <w:rsid w:val="00AF3455"/>
    <w:rsid w:val="00B16EE0"/>
    <w:rsid w:val="00B17A23"/>
    <w:rsid w:val="00B26880"/>
    <w:rsid w:val="00B47F5B"/>
    <w:rsid w:val="00B723E3"/>
    <w:rsid w:val="00BB6A42"/>
    <w:rsid w:val="00BC4C20"/>
    <w:rsid w:val="00BE7B40"/>
    <w:rsid w:val="00BF3444"/>
    <w:rsid w:val="00C04CF7"/>
    <w:rsid w:val="00C06B63"/>
    <w:rsid w:val="00C20BCE"/>
    <w:rsid w:val="00C34B91"/>
    <w:rsid w:val="00C37890"/>
    <w:rsid w:val="00C437A1"/>
    <w:rsid w:val="00C90C01"/>
    <w:rsid w:val="00C945E2"/>
    <w:rsid w:val="00C96104"/>
    <w:rsid w:val="00C97766"/>
    <w:rsid w:val="00D154C9"/>
    <w:rsid w:val="00D37BB3"/>
    <w:rsid w:val="00D55196"/>
    <w:rsid w:val="00D77C15"/>
    <w:rsid w:val="00DB5618"/>
    <w:rsid w:val="00DB5FE8"/>
    <w:rsid w:val="00DC03C5"/>
    <w:rsid w:val="00DC621D"/>
    <w:rsid w:val="00DF37A3"/>
    <w:rsid w:val="00DF3E38"/>
    <w:rsid w:val="00E1063C"/>
    <w:rsid w:val="00E213CF"/>
    <w:rsid w:val="00E253AF"/>
    <w:rsid w:val="00E27D8D"/>
    <w:rsid w:val="00E61AE1"/>
    <w:rsid w:val="00E7158F"/>
    <w:rsid w:val="00E72AC6"/>
    <w:rsid w:val="00E8611D"/>
    <w:rsid w:val="00EB1D14"/>
    <w:rsid w:val="00EC3473"/>
    <w:rsid w:val="00EE46FA"/>
    <w:rsid w:val="00F4766A"/>
    <w:rsid w:val="00FB103B"/>
    <w:rsid w:val="00FC766E"/>
    <w:rsid w:val="00FC7CB1"/>
    <w:rsid w:val="00F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F31BE"/>
  <w15:docId w15:val="{A439C824-08B4-4B9E-912D-28FCC2EB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27F"/>
    <w:pPr>
      <w:spacing w:after="120"/>
    </w:pPr>
  </w:style>
  <w:style w:type="paragraph" w:styleId="Rubrik1">
    <w:name w:val="heading 1"/>
    <w:basedOn w:val="Normal"/>
    <w:next w:val="Normal"/>
    <w:link w:val="Rubrik1Char"/>
    <w:uiPriority w:val="9"/>
    <w:qFormat/>
    <w:rsid w:val="00EC3473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b/>
      <w:bCs/>
      <w:sz w:val="34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243487"/>
    <w:pPr>
      <w:outlineLvl w:val="1"/>
    </w:pPr>
    <w:rPr>
      <w:sz w:val="28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243487"/>
    <w:pPr>
      <w:spacing w:after="0"/>
      <w:outlineLvl w:val="2"/>
    </w:pPr>
    <w:rPr>
      <w:b w:val="0"/>
      <w:sz w:val="26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F1063"/>
    <w:pPr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outlineLvl w:val="4"/>
    </w:pPr>
    <w:rPr>
      <w:i w:val="0"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outlineLvl w:val="5"/>
    </w:pPr>
    <w:rPr>
      <w:i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outlineLvl w:val="6"/>
    </w:pPr>
    <w:rPr>
      <w:i w:val="0"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outlineLvl w:val="7"/>
    </w:pPr>
    <w:rPr>
      <w:i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outlineLvl w:val="8"/>
    </w:pPr>
    <w:rPr>
      <w:i w:val="0"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1A4AD1"/>
    <w:pPr>
      <w:numPr>
        <w:ilvl w:val="1"/>
      </w:numPr>
    </w:pPr>
    <w:rPr>
      <w:rFonts w:asciiTheme="majorHAnsi" w:eastAsiaTheme="minorEastAsia" w:hAnsiTheme="majorHAnsi"/>
      <w:b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A4AD1"/>
    <w:rPr>
      <w:rFonts w:asciiTheme="majorHAnsi" w:eastAsiaTheme="minorEastAsia" w:hAnsiTheme="majorHAnsi"/>
      <w:b/>
      <w:sz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43487"/>
    <w:rPr>
      <w:rFonts w:asciiTheme="majorHAnsi" w:eastAsiaTheme="majorEastAsia" w:hAnsiTheme="majorHAnsi" w:cstheme="majorBidi"/>
      <w:b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43487"/>
    <w:rPr>
      <w:rFonts w:asciiTheme="majorHAnsi" w:eastAsiaTheme="majorEastAsia" w:hAnsiTheme="majorHAnsi" w:cstheme="majorBidi"/>
      <w:b/>
      <w:i/>
      <w:sz w:val="22"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43487"/>
    <w:rPr>
      <w:rFonts w:asciiTheme="majorHAnsi" w:eastAsiaTheme="majorEastAsia" w:hAnsiTheme="majorHAnsi" w:cstheme="majorBidi"/>
      <w:b/>
      <w:sz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43487"/>
    <w:rPr>
      <w:rFonts w:asciiTheme="majorHAnsi" w:eastAsiaTheme="majorEastAsia" w:hAnsiTheme="majorHAnsi" w:cstheme="majorBidi"/>
      <w:b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43487"/>
    <w:rPr>
      <w:rFonts w:asciiTheme="majorHAnsi" w:eastAsiaTheme="majorEastAsia" w:hAnsiTheme="majorHAnsi" w:cstheme="majorBidi"/>
      <w:b/>
      <w:iCs/>
    </w:rPr>
  </w:style>
  <w:style w:type="character" w:customStyle="1" w:styleId="Rubrik4Char">
    <w:name w:val="Rubrik 4 Char"/>
    <w:basedOn w:val="Standardstycketeckensnitt"/>
    <w:link w:val="Rubrik4"/>
    <w:uiPriority w:val="9"/>
    <w:rsid w:val="001F106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243487"/>
    <w:rPr>
      <w:rFonts w:asciiTheme="majorHAnsi" w:eastAsiaTheme="majorEastAsia" w:hAnsiTheme="majorHAnsi" w:cstheme="majorBidi"/>
      <w:b/>
      <w:sz w:val="26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243487"/>
    <w:rPr>
      <w:rFonts w:asciiTheme="majorHAnsi" w:eastAsiaTheme="majorEastAsia" w:hAnsiTheme="majorHAnsi" w:cstheme="majorBidi"/>
      <w:sz w:val="28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EC3473"/>
    <w:rPr>
      <w:rFonts w:asciiTheme="majorHAnsi" w:eastAsiaTheme="majorEastAsia" w:hAnsiTheme="majorHAnsi" w:cstheme="majorBidi"/>
      <w:b/>
      <w:bCs/>
      <w:sz w:val="34"/>
      <w:szCs w:val="32"/>
    </w:rPr>
  </w:style>
  <w:style w:type="paragraph" w:styleId="Innehllsfrteckningsrubrik">
    <w:name w:val="TOC Heading"/>
    <w:basedOn w:val="Rubrik1"/>
    <w:next w:val="Normal"/>
    <w:uiPriority w:val="39"/>
    <w:rsid w:val="001A4AD1"/>
    <w:pPr>
      <w:spacing w:after="360"/>
      <w:outlineLvl w:val="9"/>
    </w:pPr>
  </w:style>
  <w:style w:type="paragraph" w:styleId="Rubrik">
    <w:name w:val="Title"/>
    <w:basedOn w:val="Normal"/>
    <w:next w:val="Normal"/>
    <w:link w:val="RubrikChar"/>
    <w:uiPriority w:val="10"/>
    <w:rsid w:val="001A4AD1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noProof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A4AD1"/>
    <w:rPr>
      <w:rFonts w:asciiTheme="majorHAnsi" w:eastAsiaTheme="majorEastAsia" w:hAnsiTheme="majorHAnsi" w:cstheme="majorBidi"/>
      <w:b/>
      <w:bCs/>
      <w:noProof/>
      <w:kern w:val="28"/>
      <w:sz w:val="56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C04CF7"/>
    <w:pPr>
      <w:numPr>
        <w:ilvl w:val="1"/>
        <w:numId w:val="21"/>
      </w:numPr>
      <w:contextualSpacing/>
    </w:pPr>
  </w:style>
  <w:style w:type="paragraph" w:styleId="Punktlista3">
    <w:name w:val="List Bullet 3"/>
    <w:basedOn w:val="Normal"/>
    <w:uiPriority w:val="99"/>
    <w:rsid w:val="00896D00"/>
    <w:pPr>
      <w:numPr>
        <w:ilvl w:val="2"/>
        <w:numId w:val="22"/>
      </w:numPr>
      <w:contextualSpacing/>
    </w:pPr>
  </w:style>
  <w:style w:type="paragraph" w:styleId="Punktlista4">
    <w:name w:val="List Bullet 4"/>
    <w:basedOn w:val="Normal"/>
    <w:uiPriority w:val="99"/>
    <w:rsid w:val="00896D00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651E32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rsid w:val="00651E32"/>
    <w:pPr>
      <w:numPr>
        <w:ilvl w:val="1"/>
        <w:numId w:val="6"/>
      </w:numPr>
      <w:contextualSpacing/>
    </w:pPr>
  </w:style>
  <w:style w:type="paragraph" w:styleId="Numreradlista3">
    <w:name w:val="List Number 3"/>
    <w:basedOn w:val="Normal"/>
    <w:uiPriority w:val="99"/>
    <w:rsid w:val="00651E32"/>
    <w:pPr>
      <w:numPr>
        <w:ilvl w:val="2"/>
        <w:numId w:val="6"/>
      </w:numPr>
      <w:contextualSpacing/>
    </w:pPr>
  </w:style>
  <w:style w:type="paragraph" w:styleId="Numreradlista4">
    <w:name w:val="List Number 4"/>
    <w:basedOn w:val="Normal"/>
    <w:uiPriority w:val="99"/>
    <w:rsid w:val="00651E32"/>
    <w:pPr>
      <w:numPr>
        <w:ilvl w:val="3"/>
        <w:numId w:val="6"/>
      </w:numPr>
      <w:contextualSpacing/>
    </w:pPr>
  </w:style>
  <w:style w:type="paragraph" w:styleId="Numreradlista5">
    <w:name w:val="List Number 5"/>
    <w:basedOn w:val="Normal"/>
    <w:uiPriority w:val="99"/>
    <w:rsid w:val="00651E32"/>
    <w:pPr>
      <w:numPr>
        <w:ilvl w:val="4"/>
        <w:numId w:val="6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A4AD1"/>
    <w:pPr>
      <w:tabs>
        <w:tab w:val="right" w:leader="dot" w:pos="9062"/>
      </w:tabs>
      <w:spacing w:after="100"/>
    </w:pPr>
  </w:style>
  <w:style w:type="paragraph" w:styleId="Innehll2">
    <w:name w:val="toc 2"/>
    <w:basedOn w:val="Normal"/>
    <w:next w:val="Normal"/>
    <w:autoRedefine/>
    <w:uiPriority w:val="39"/>
    <w:rsid w:val="00362CE7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rsid w:val="00362CE7"/>
    <w:pPr>
      <w:spacing w:after="100"/>
      <w:ind w:left="440"/>
    </w:pPr>
  </w:style>
  <w:style w:type="character" w:styleId="Hyperlnk">
    <w:name w:val="Hyperlink"/>
    <w:basedOn w:val="Standardstycketeckensnitt"/>
    <w:uiPriority w:val="99"/>
    <w:unhideWhenUsed/>
    <w:rsid w:val="00362CE7"/>
    <w:rPr>
      <w:color w:val="5F5F5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243487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rsid w:val="00243487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243487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qFormat/>
    <w:rsid w:val="00716150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716150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F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51F48"/>
  </w:style>
  <w:style w:type="paragraph" w:customStyle="1" w:styleId="Ingress">
    <w:name w:val="Ingress"/>
    <w:basedOn w:val="Normal"/>
    <w:next w:val="Normal"/>
    <w:uiPriority w:val="12"/>
    <w:rsid w:val="00BF3444"/>
    <w:rPr>
      <w:b/>
      <w:bCs/>
      <w:sz w:val="28"/>
    </w:rPr>
  </w:style>
  <w:style w:type="paragraph" w:styleId="Adress-brev">
    <w:name w:val="envelope address"/>
    <w:basedOn w:val="Ingetavstnd"/>
    <w:uiPriority w:val="99"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Liststycke">
    <w:name w:val="List Paragraph"/>
    <w:basedOn w:val="Normal"/>
    <w:uiPriority w:val="34"/>
    <w:qFormat/>
    <w:rsid w:val="00243487"/>
    <w:pPr>
      <w:ind w:left="720"/>
      <w:contextualSpacing/>
    </w:pPr>
  </w:style>
  <w:style w:type="character" w:styleId="Sidnummer">
    <w:name w:val="page number"/>
    <w:basedOn w:val="Standardstycketeckensnitt"/>
    <w:uiPriority w:val="99"/>
    <w:rsid w:val="00243487"/>
    <w:rPr>
      <w:rFonts w:asciiTheme="majorHAnsi" w:hAnsiTheme="majorHAnsi"/>
      <w:sz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C63F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C63F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C63F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C63F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C63F3"/>
    <w:rPr>
      <w:b/>
      <w:bCs/>
      <w:sz w:val="20"/>
      <w:szCs w:val="20"/>
    </w:rPr>
  </w:style>
  <w:style w:type="paragraph" w:customStyle="1" w:styleId="Mottagaredatum">
    <w:name w:val="Mottagare/datum"/>
    <w:basedOn w:val="Ingetavstnd"/>
    <w:uiPriority w:val="4"/>
    <w:qFormat/>
    <w:rsid w:val="0056227F"/>
    <w:rPr>
      <w:rFonts w:asciiTheme="majorHAnsi" w:hAnsiTheme="majorHAnsi" w:cstheme="majorHAnsi"/>
      <w:sz w:val="22"/>
      <w:szCs w:val="22"/>
    </w:rPr>
  </w:style>
  <w:style w:type="paragraph" w:styleId="Beskrivning">
    <w:name w:val="caption"/>
    <w:basedOn w:val="Normal"/>
    <w:next w:val="Normal"/>
    <w:uiPriority w:val="35"/>
    <w:rsid w:val="0056227F"/>
    <w:pPr>
      <w:spacing w:after="200" w:line="240" w:lineRule="auto"/>
    </w:pPr>
    <w:rPr>
      <w:rFonts w:asciiTheme="majorHAnsi" w:hAnsiTheme="majorHAnsi"/>
      <w:b/>
      <w:iCs/>
      <w:color w:val="000000" w:themeColor="text2"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rsid w:val="0056227F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6227F"/>
    <w:rPr>
      <w:sz w:val="16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4B0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nsli@arbetsterapeuterna.se" TargetMode="External"/><Relationship Id="rId18" Type="http://schemas.openxmlformats.org/officeDocument/2006/relationships/hyperlink" Target="https://ui.ungpd.com/Surveys/eb36e875-7eb7-4b2a-abb6-b22cc4e6b4e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betsterapeuterna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sli@arbetsterapeuterna.s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rbetsterapeuterna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Dokument.dotx" TargetMode="External"/></Relationships>
</file>

<file path=word/theme/theme1.xml><?xml version="1.0" encoding="utf-8"?>
<a:theme xmlns:a="http://schemas.openxmlformats.org/drawingml/2006/main" name="Office-tema">
  <a:themeElements>
    <a:clrScheme name="ST">
      <a:dk1>
        <a:sysClr val="windowText" lastClr="000000"/>
      </a:dk1>
      <a:lt1>
        <a:sysClr val="window" lastClr="FFFFFF"/>
      </a:lt1>
      <a:dk2>
        <a:srgbClr val="000000"/>
      </a:dk2>
      <a:lt2>
        <a:srgbClr val="AA9B96"/>
      </a:lt2>
      <a:accent1>
        <a:srgbClr val="F5A014"/>
      </a:accent1>
      <a:accent2>
        <a:srgbClr val="B4282D"/>
      </a:accent2>
      <a:accent3>
        <a:srgbClr val="009BAA"/>
      </a:accent3>
      <a:accent4>
        <a:srgbClr val="E61E73"/>
      </a:accent4>
      <a:accent5>
        <a:srgbClr val="F18F87"/>
      </a:accent5>
      <a:accent6>
        <a:srgbClr val="82BE28"/>
      </a:accent6>
      <a:hlink>
        <a:srgbClr val="5F5F5F"/>
      </a:hlink>
      <a:folHlink>
        <a:srgbClr val="919191"/>
      </a:folHlink>
    </a:clrScheme>
    <a:fontScheme name="Anpassat 4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C45CC7B-C9C4-4A4E-9D00-6A76A6B933B7}">
  <we:reference id="33491e4f-5d38-4c24-85cb-c5144f8a0d2f" version="1.0.0.3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9" ma:contentTypeDescription="Skapa ett nytt dokument." ma:contentTypeScope="" ma:versionID="59da94a8e3ef2c7247419318c06b132d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7bed7d749e6785c7a08c93375fc35c7c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Godk_x00e4_nd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Godk_x00e4_nd" ma:index="18" nillable="true" ma:displayName="Godkänd" ma:default="0" ma:format="Dropdown" ma:internalName="Godk_x00e4_n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b681454-5b20-4870-936e-b523090ef0fb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Godk_x00e4_nd xmlns="10c3a147-0d64-46aa-a281-dc97358e8373">false</Godk_x00e4_nd>
    <TaxCatchAll xmlns="d7532cd0-e888-47d6-8f58-db0210f250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486189-930F-440C-BEF3-36A66D3FD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D89331-8A09-4BE1-A2D5-150A3DC42060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4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18</TotalTime>
  <Pages>3</Pages>
  <Words>365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Links>
    <vt:vector size="102" baseType="variant">
      <vt:variant>
        <vt:i4>1048627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_Toc150862483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_Toc150862482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_Toc150862481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_Toc150862480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_Toc150862479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_Toc150862478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_Toc150862477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_Toc150862476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_Toc150862475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_Toc150862474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_Toc150862473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_Toc150862472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_Toc150862471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_Toc150862470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_Toc150862469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_Toc150862468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_Toc150862467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Gelinda Jonasson</dc:creator>
  <cp:keywords/>
  <dc:description/>
  <cp:lastModifiedBy>Gelinda Jonasson</cp:lastModifiedBy>
  <cp:revision>17</cp:revision>
  <cp:lastPrinted>2024-02-02T12:36:00Z</cp:lastPrinted>
  <dcterms:created xsi:type="dcterms:W3CDTF">2025-03-06T07:29:00Z</dcterms:created>
  <dcterms:modified xsi:type="dcterms:W3CDTF">2025-03-26T06:51:00Z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  <property fmtid="{D5CDD505-2E9C-101B-9397-08002B2CF9AE}" pid="3" name="MediaServiceImageTags">
    <vt:lpwstr/>
  </property>
</Properties>
</file>